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4FAE" w14:textId="7F317F6F" w:rsidR="00A74550" w:rsidRPr="00E16564" w:rsidRDefault="00207985" w:rsidP="00207985">
      <w:pPr>
        <w:jc w:val="right"/>
        <w:rPr>
          <w:sz w:val="32"/>
          <w:szCs w:val="32"/>
        </w:rPr>
      </w:pPr>
      <w:r w:rsidRPr="0096641C">
        <w:rPr>
          <w:rFonts w:ascii="TH SarabunPSK" w:hAnsi="TH SarabunPSK" w:cs="TH SarabunPSK"/>
          <w:b/>
          <w:bCs/>
          <w:sz w:val="32"/>
          <w:szCs w:val="32"/>
        </w:rPr>
        <w:t>IRB No</w:t>
      </w:r>
      <w:r w:rsidRPr="0096641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/</w:t>
      </w:r>
      <w:r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Pr="005E154A">
        <w:rPr>
          <w:rFonts w:ascii="TH SarabunPSK" w:hAnsi="TH SarabunPSK" w:cs="TH SarabunPSK"/>
          <w:noProof/>
          <w:sz w:val="32"/>
          <w:szCs w:val="32"/>
          <w:cs/>
          <w:lang w:val="en-GB" w:eastAsia="en-GB"/>
        </w:rPr>
        <w:t xml:space="preserve"> </w:t>
      </w:r>
      <w:r w:rsidR="00F50421"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1C59478" wp14:editId="73DDA292">
            <wp:simplePos x="0" y="0"/>
            <wp:positionH relativeFrom="margin">
              <wp:align>left</wp:align>
            </wp:positionH>
            <wp:positionV relativeFrom="paragraph">
              <wp:posOffset>7827</wp:posOffset>
            </wp:positionV>
            <wp:extent cx="539750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4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FB6D5" w14:textId="77777777" w:rsidR="00224428" w:rsidRPr="00E16564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0CD5BD15" w14:textId="77777777" w:rsidR="00224428" w:rsidRPr="00F7775B" w:rsidRDefault="006C4FB4" w:rsidP="007D2837">
      <w:pPr>
        <w:pStyle w:val="Title"/>
        <w:tabs>
          <w:tab w:val="left" w:pos="4536"/>
        </w:tabs>
        <w:spacing w:line="600" w:lineRule="exact"/>
        <w:rPr>
          <w:rFonts w:ascii="TH SarabunPSK" w:hAnsi="TH SarabunPSK" w:cs="TH SarabunPSK"/>
          <w:sz w:val="70"/>
          <w:szCs w:val="70"/>
          <w:cs/>
        </w:rPr>
      </w:pPr>
      <w:r w:rsidRPr="00F7775B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7EC38ED7" w14:textId="52416943" w:rsidR="00224428" w:rsidRPr="00F7775B" w:rsidRDefault="006C4FB4" w:rsidP="00D0072D">
      <w:pPr>
        <w:spacing w:before="12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926221" w:rsidRPr="00F7775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</w:t>
      </w:r>
      <w:r w:rsidR="00777455" w:rsidRPr="00777455">
        <w:rPr>
          <w:rFonts w:ascii="TH SarabunPSK" w:hAnsi="TH SarabunPSK" w:cs="TH SarabunPSK"/>
          <w:sz w:val="32"/>
          <w:szCs w:val="32"/>
          <w:cs/>
        </w:rPr>
        <w:t xml:space="preserve"> คณะแพทยศาสตร์ จุฬาลงกรณ์มหาวิทยาลัย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75B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F4BC17F" w14:textId="54B6C871" w:rsidR="00224428" w:rsidRPr="00F7775B" w:rsidRDefault="006C4FB4" w:rsidP="00D0072D">
      <w:pPr>
        <w:tabs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7774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081B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081B0C" w:rsidRPr="002B3645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/</w:t>
      </w:r>
      <w:r w:rsidR="00081B0C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</w:t>
      </w:r>
      <w:r w:rsidR="00081B0C" w:rsidRPr="002B3645">
        <w:rPr>
          <w:rFonts w:ascii="TH SarabunPSK" w:eastAsia="Calibri" w:hAnsi="TH SarabunPSK" w:cs="TH SarabunPSK"/>
          <w:b/>
          <w:bCs/>
          <w:color w:val="4472C4" w:themeColor="accent1"/>
          <w:sz w:val="32"/>
          <w:szCs w:val="32"/>
          <w:lang w:val="en-GB"/>
        </w:rPr>
        <w:tab/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</w:p>
    <w:p w14:paraId="084AF47D" w14:textId="46B32060" w:rsidR="00224428" w:rsidRPr="00F7775B" w:rsidRDefault="006C4FB4" w:rsidP="00D0072D">
      <w:pPr>
        <w:pStyle w:val="Heading7"/>
        <w:tabs>
          <w:tab w:val="left" w:pos="567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B0C" w:rsidRPr="00081B0C">
        <w:rPr>
          <w:rFonts w:ascii="TH SarabunPSK" w:hAnsi="TH SarabunPSK" w:cs="TH SarabunPSK"/>
          <w:sz w:val="32"/>
          <w:szCs w:val="32"/>
          <w:cs/>
        </w:rPr>
        <w:t>ขอส่ง</w:t>
      </w:r>
      <w:r w:rsidR="00207985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5505B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71EF9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5505B2" w:rsidRPr="005505B2">
        <w:rPr>
          <w:rFonts w:ascii="TH SarabunPSK" w:hAnsi="TH SarabunPSK" w:cs="TH SarabunPSK"/>
          <w:sz w:val="32"/>
          <w:szCs w:val="32"/>
          <w:cs/>
        </w:rPr>
        <w:t>แก่คณะกรรมการจริยธรรม</w:t>
      </w:r>
    </w:p>
    <w:p w14:paraId="3E922099" w14:textId="77777777"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Cs w:val="24"/>
        </w:rPr>
      </w:pPr>
    </w:p>
    <w:p w14:paraId="06F96879" w14:textId="2F9F3BC7" w:rsidR="00777455" w:rsidRPr="00777455" w:rsidRDefault="006C4FB4" w:rsidP="00777455">
      <w:pPr>
        <w:tabs>
          <w:tab w:val="left" w:pos="567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967F18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เรียน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985" w:rsidRPr="00207985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en-GB"/>
        </w:rPr>
        <w:t>ประธานคณะกรรมการพิจารณาจริยธรรมการวิจัย</w:t>
      </w:r>
    </w:p>
    <w:p w14:paraId="2929AA19" w14:textId="77777777"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Cs w:val="24"/>
        </w:rPr>
      </w:pPr>
    </w:p>
    <w:p w14:paraId="2FAB210A" w14:textId="01DC9A15" w:rsidR="007F7FB7" w:rsidRDefault="006C4FB4" w:rsidP="007F7FB7">
      <w:pPr>
        <w:spacing w:before="120"/>
        <w:contextualSpacing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B407E5" w:rsidRPr="00F7775B">
        <w:rPr>
          <w:rFonts w:ascii="TH SarabunPSK" w:hAnsi="TH SarabunPSK" w:cs="TH SarabunPSK"/>
          <w:sz w:val="32"/>
          <w:szCs w:val="32"/>
          <w:cs/>
        </w:rPr>
        <w:t>ด้วย</w:t>
      </w:r>
      <w:r w:rsidR="00081B0C" w:rsidRPr="00F1221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ข้าพเจ้า </w:t>
      </w:r>
      <w:r w:rsidR="00B66019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</w:t>
      </w:r>
      <w:r w:rsidR="00081B0C" w:rsidRPr="00AA6CB1">
        <w:rPr>
          <w:rFonts w:ascii="TH SarabunPSK" w:eastAsia="Calibri" w:hAnsi="TH SarabunPSK" w:cs="TH SarabunPSK" w:hint="cs"/>
          <w:color w:val="2E74B5" w:themeColor="accent5" w:themeShade="BF"/>
          <w:sz w:val="32"/>
          <w:szCs w:val="32"/>
          <w:cs/>
        </w:rPr>
        <w:t>ชื่อ</w:t>
      </w:r>
      <w:r w:rsidR="008C10DD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</w:rPr>
        <w:t xml:space="preserve"> </w:t>
      </w:r>
      <w:r w:rsidR="00B66019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</w:rPr>
        <w:t>–</w:t>
      </w:r>
      <w:r w:rsidR="008C10DD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</w:rPr>
        <w:t xml:space="preserve"> </w:t>
      </w:r>
      <w:r w:rsidR="00081B0C">
        <w:rPr>
          <w:rFonts w:ascii="TH SarabunPSK" w:eastAsia="Calibri" w:hAnsi="TH SarabunPSK" w:cs="TH SarabunPSK" w:hint="cs"/>
          <w:color w:val="2E74B5" w:themeColor="accent5" w:themeShade="BF"/>
          <w:sz w:val="32"/>
          <w:szCs w:val="32"/>
          <w:cs/>
        </w:rPr>
        <w:t>สกุล</w:t>
      </w:r>
      <w:r w:rsidR="00B66019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</w:t>
      </w:r>
      <w:r w:rsidR="00081B0C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</w:rPr>
        <w:t xml:space="preserve"> </w:t>
      </w:r>
      <w:r w:rsidR="00081B0C" w:rsidRPr="001B3BFA">
        <w:rPr>
          <w:rFonts w:ascii="TH SarabunPSK" w:eastAsia="Calibri" w:hAnsi="TH SarabunPSK" w:cs="TH SarabunPSK" w:hint="cs"/>
          <w:sz w:val="32"/>
          <w:szCs w:val="32"/>
          <w:cs/>
        </w:rPr>
        <w:t>ซึ่งเป็น</w:t>
      </w:r>
      <w:r w:rsidR="00081B0C" w:rsidRPr="00B66019">
        <w:rPr>
          <w:rFonts w:ascii="TH SarabunPSK" w:eastAsia="Calibri" w:hAnsi="TH SarabunPSK" w:cs="TH SarabunPSK" w:hint="cs"/>
          <w:sz w:val="32"/>
          <w:szCs w:val="32"/>
          <w:cs/>
        </w:rPr>
        <w:t>ผู้วิจัยหลัก</w:t>
      </w:r>
      <w:r w:rsidR="00081B0C">
        <w:rPr>
          <w:rFonts w:ascii="TH SarabunPSK" w:eastAsia="Calibri" w:hAnsi="TH SarabunPSK" w:cs="TH SarabunPSK" w:hint="cs"/>
          <w:color w:val="2E74B5" w:themeColor="accent5" w:themeShade="BF"/>
          <w:sz w:val="32"/>
          <w:szCs w:val="32"/>
          <w:cs/>
        </w:rPr>
        <w:t xml:space="preserve"> </w:t>
      </w:r>
      <w:r w:rsidR="00081B0C" w:rsidRPr="00F12216">
        <w:rPr>
          <w:rFonts w:ascii="TH SarabunPSK" w:eastAsia="Calibri" w:hAnsi="TH SarabunPSK" w:cs="TH SarabunPSK"/>
          <w:sz w:val="32"/>
          <w:szCs w:val="32"/>
          <w:cs/>
          <w:lang w:val="en-GB"/>
        </w:rPr>
        <w:t>โครงการวิจัย</w:t>
      </w:r>
      <w:r w:rsidR="00CF21B6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CF21B6" w:rsidRPr="00CF21B6">
        <w:rPr>
          <w:rFonts w:ascii="TH SarabunPSK" w:hAnsi="TH SarabunPSK" w:cs="TH SarabunPSK"/>
          <w:sz w:val="32"/>
          <w:szCs w:val="32"/>
        </w:rPr>
        <w:t>IRB No</w:t>
      </w:r>
      <w:r w:rsidR="00CF21B6" w:rsidRPr="00CF21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F21B6" w:rsidRP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........./.........</w:t>
      </w:r>
      <w:r w:rsid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081B0C" w:rsidRPr="00F1221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เรื่อง </w:t>
      </w:r>
      <w:r w:rsidR="00B66019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</w:t>
      </w:r>
      <w:r w:rsidR="00081B0C" w:rsidRPr="00AA6CB1">
        <w:rPr>
          <w:rFonts w:ascii="TH SarabunPSK" w:eastAsia="Calibri" w:hAnsi="TH SarabunPSK" w:cs="TH SarabunPSK"/>
          <w:color w:val="2E74B5" w:themeColor="accent5" w:themeShade="BF"/>
          <w:sz w:val="32"/>
          <w:szCs w:val="32"/>
          <w:cs/>
          <w:lang w:val="en-GB"/>
        </w:rPr>
        <w:t>ชื่อโครงการภาษาไทย (ชื่อโครงการภาษาอังกฤษ)</w:t>
      </w:r>
      <w:r w:rsidR="00B66019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</w:t>
      </w:r>
      <w:r w:rsidR="00081B0C" w:rsidRPr="00AA6CB1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ซึ่งได้รับ</w:t>
      </w:r>
      <w:r w:rsidR="005824DB">
        <w:rPr>
          <w:rFonts w:ascii="TH SarabunPSK" w:hAnsi="TH SarabunPSK" w:cs="TH SarabunPSK" w:hint="cs"/>
          <w:sz w:val="32"/>
          <w:szCs w:val="32"/>
          <w:cs/>
        </w:rPr>
        <w:t>การรับรอง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จากคณะกรรมการ</w:t>
      </w:r>
      <w:r w:rsidR="00207985" w:rsidRPr="001C01E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207985">
        <w:rPr>
          <w:rFonts w:ascii="TH SarabunPSK" w:hAnsi="TH SarabunPSK" w:cs="TH SarabunPSK" w:hint="cs"/>
          <w:sz w:val="32"/>
          <w:szCs w:val="32"/>
          <w:cs/>
        </w:rPr>
        <w:t>ก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าร</w:t>
      </w:r>
      <w:r w:rsidR="00207985" w:rsidRPr="00010A0C">
        <w:rPr>
          <w:rFonts w:ascii="TH SarabunPSK" w:hAnsi="TH SarabunPSK" w:cs="TH SarabunPSK"/>
          <w:sz w:val="32"/>
          <w:szCs w:val="32"/>
          <w:cs/>
        </w:rPr>
        <w:t>วิจัย</w:t>
      </w:r>
      <w:r w:rsidR="008C10DD" w:rsidRPr="00010A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985" w:rsidRPr="001C01E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207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985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  <w:r w:rsid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CF21B6" w:rsidRPr="00010A0C">
        <w:rPr>
          <w:rFonts w:ascii="TH SarabunPSK" w:hAnsi="TH SarabunPSK" w:cs="TH SarabunPSK"/>
          <w:sz w:val="32"/>
          <w:szCs w:val="32"/>
          <w:cs/>
        </w:rPr>
        <w:t>(</w:t>
      </w:r>
      <w:r w:rsidR="00CF21B6" w:rsidRPr="00010A0C">
        <w:rPr>
          <w:rFonts w:ascii="TH SarabunPSK" w:hAnsi="TH SarabunPSK" w:cs="TH SarabunPSK"/>
          <w:sz w:val="32"/>
          <w:szCs w:val="32"/>
        </w:rPr>
        <w:t>COA No</w:t>
      </w:r>
      <w:r w:rsidR="00CF21B6" w:rsidRPr="00010A0C">
        <w:rPr>
          <w:rFonts w:ascii="TH SarabunPSK" w:hAnsi="TH SarabunPSK" w:cs="TH SarabunPSK"/>
          <w:sz w:val="32"/>
          <w:szCs w:val="32"/>
          <w:cs/>
        </w:rPr>
        <w:t>.</w:t>
      </w:r>
      <w:r w:rsidR="00CF21B6" w:rsidRPr="00010A0C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CF21B6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CF21B6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/</w:t>
      </w:r>
      <w:r w:rsidR="00CF21B6" w:rsidRPr="002B364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</w:t>
      </w:r>
      <w:r w:rsidR="00CF21B6" w:rsidRPr="00010A0C">
        <w:rPr>
          <w:rFonts w:ascii="TH SarabunPSK" w:hAnsi="TH SarabunPSK" w:cs="TH SarabunPSK"/>
          <w:sz w:val="32"/>
          <w:szCs w:val="32"/>
          <w:cs/>
        </w:rPr>
        <w:t>)</w:t>
      </w:r>
      <w:r w:rsidR="00F77D48">
        <w:rPr>
          <w:rFonts w:ascii="TH SarabunPSK" w:hAnsi="TH SarabunPSK" w:cs="TH SarabunPSK" w:hint="cs"/>
          <w:sz w:val="32"/>
          <w:szCs w:val="32"/>
          <w:cs/>
        </w:rPr>
        <w:t xml:space="preserve"> ซึ่งได้รับการสนับสนุนจาก......................................................</w:t>
      </w:r>
      <w:r w:rsidR="00207985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207985">
        <w:rPr>
          <w:rFonts w:ascii="TH SarabunPSK" w:hAnsi="TH SarabunPSK" w:cs="TH SarabunPSK" w:hint="cs"/>
          <w:sz w:val="32"/>
          <w:szCs w:val="32"/>
          <w:cs/>
        </w:rPr>
        <w:t>มีความประสงค์จะ</w:t>
      </w:r>
      <w:r w:rsidR="007F7FB7">
        <w:rPr>
          <w:rFonts w:ascii="TH SarabunPSK" w:hAnsi="TH SarabunPSK" w:cs="TH SarabunPSK" w:hint="cs"/>
          <w:sz w:val="32"/>
          <w:szCs w:val="32"/>
          <w:cs/>
        </w:rPr>
        <w:t xml:space="preserve">แจ้งเรื่อง </w:t>
      </w:r>
      <w:r w:rsidR="007F7FB7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</w:t>
      </w:r>
      <w:r w:rsidR="00F77D48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................................................................................</w:t>
      </w:r>
      <w:r w:rsidR="007F7FB7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</w:t>
      </w:r>
      <w:r w:rsidR="007F7FB7" w:rsidRP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7F7FB7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</w:t>
      </w:r>
      <w:r w:rsidR="007F7FB7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7F7FB7" w:rsidRP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ต</w:t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ามข้อเสนอแนะของ</w:t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490413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49041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490413">
        <w:rPr>
          <w:rFonts w:ascii="TH SarabunPSK" w:eastAsia="Calibri" w:hAnsi="TH SarabunPSK" w:cs="TH SarabunPSK"/>
          <w:sz w:val="32"/>
          <w:szCs w:val="32"/>
          <w:lang w:val="en-GB"/>
        </w:rPr>
        <w:t>Med Chula IRB,</w:t>
      </w:r>
      <w:r w:rsidR="00490413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t>S</w:t>
      </w:r>
      <w:r w:rsidR="007F7FB7" w:rsidRPr="007F7FB7">
        <w:rPr>
          <w:rFonts w:ascii="TH SarabunPSK" w:eastAsia="Calibri" w:hAnsi="TH SarabunPSK" w:cs="TH SarabunPSK"/>
          <w:sz w:val="32"/>
          <w:szCs w:val="32"/>
          <w:lang w:val="en-GB"/>
        </w:rPr>
        <w:t>ponsor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t>,</w:t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 w:rsidRPr="007F7FB7">
        <w:rPr>
          <w:rFonts w:ascii="TH SarabunPSK" w:eastAsia="Calibri" w:hAnsi="TH SarabunPSK" w:cs="TH SarabunPSK"/>
          <w:sz w:val="32"/>
          <w:szCs w:val="32"/>
          <w:lang w:val="en-GB"/>
        </w:rPr>
        <w:t xml:space="preserve">CRA </w:t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>หรือ</w:t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อื่นๆ</w:t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="007F7FB7" w:rsidRPr="00226938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(ระบุ) 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</w:t>
      </w:r>
      <w:r w:rsidR="004F0DEF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</w:t>
      </w:r>
      <w:r w:rsidR="007F7FB7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</w:t>
      </w:r>
      <w:r w:rsidR="007F7FB7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7F7FB7" w:rsidRP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ซึ่ง</w:t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ไม่มี</w:t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>ผลกระทบต่ออาสาสมัคร</w:t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, </w:t>
      </w:r>
      <w:r w:rsidR="007F7FB7"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มี</w:t>
      </w:r>
      <w:r w:rsidR="007F7FB7"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>ผลกระทบต่ออาสาสมัคร</w:t>
      </w:r>
      <w:r w:rsidR="007F7FB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7F7FB7" w:rsidRPr="00226938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(ระบุ) .............................................</w:t>
      </w:r>
    </w:p>
    <w:p w14:paraId="3E6F4724" w14:textId="7A5589E4" w:rsidR="008D5A42" w:rsidRPr="007F7FB7" w:rsidRDefault="007F7FB7" w:rsidP="007F7FB7">
      <w:pPr>
        <w:spacing w:before="1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ไม่มี</w:t>
      </w:r>
      <w:r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>ผลกระทบ</w:t>
      </w:r>
      <w:r w:rsidR="00071EF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คุณภาพงาน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วิจัย, </w:t>
      </w:r>
      <w:r>
        <w:rPr>
          <w:rFonts w:ascii="TH SarabunPSK" w:eastAsia="Calibri" w:hAnsi="TH SarabunPSK" w:cs="TH SarabunPSK"/>
          <w:sz w:val="32"/>
          <w:szCs w:val="32"/>
          <w:lang w:val="en-GB"/>
        </w:rPr>
        <w:sym w:font="Wingdings" w:char="F0A8"/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มี</w:t>
      </w:r>
      <w:r w:rsidRPr="007F7FB7">
        <w:rPr>
          <w:rFonts w:ascii="TH SarabunPSK" w:eastAsia="Calibri" w:hAnsi="TH SarabunPSK" w:cs="TH SarabunPSK"/>
          <w:sz w:val="32"/>
          <w:szCs w:val="32"/>
          <w:cs/>
          <w:lang w:val="en-GB"/>
        </w:rPr>
        <w:t>ผลกระทบต่อ</w:t>
      </w:r>
      <w:r w:rsidR="00071EF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คุณภาพงาน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วิจัย </w:t>
      </w:r>
      <w:r w:rsidRPr="00226938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(ระบุ) ..................................</w:t>
      </w:r>
    </w:p>
    <w:p w14:paraId="4E09038C" w14:textId="77777777" w:rsidR="00224428" w:rsidRPr="00F7775B" w:rsidRDefault="00224428" w:rsidP="002A78EB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p w14:paraId="2531B22E" w14:textId="690F00C5" w:rsidR="005D6A61" w:rsidRPr="00010A0C" w:rsidRDefault="006C4FB4" w:rsidP="00207985">
      <w:pPr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081B0C">
        <w:rPr>
          <w:rFonts w:ascii="TH SarabunPSK" w:hAnsi="TH SarabunPSK" w:cs="TH SarabunPSK"/>
          <w:sz w:val="32"/>
          <w:szCs w:val="32"/>
          <w:cs/>
        </w:rPr>
        <w:tab/>
      </w:r>
      <w:r w:rsidRPr="00010A0C">
        <w:rPr>
          <w:rFonts w:ascii="TH SarabunPSK" w:hAnsi="TH SarabunPSK" w:cs="TH SarabunPSK"/>
          <w:sz w:val="32"/>
          <w:szCs w:val="32"/>
          <w:cs/>
        </w:rPr>
        <w:t>การนี้</w:t>
      </w:r>
      <w:r w:rsidR="00081B0C" w:rsidRPr="00010A0C">
        <w:rPr>
          <w:rFonts w:ascii="TH SarabunPSK" w:eastAsia="Calibri" w:hAnsi="TH SarabunPSK" w:cs="TH SarabunPSK"/>
          <w:sz w:val="32"/>
          <w:szCs w:val="32"/>
          <w:cs/>
          <w:lang w:val="en-GB"/>
        </w:rPr>
        <w:t>จึงใคร่ขอส่ง</w:t>
      </w:r>
      <w:r w:rsidR="00207985" w:rsidRPr="00010A0C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E24701" w:rsidRPr="00010A0C">
        <w:rPr>
          <w:rFonts w:ascii="TH SarabunPSK" w:hAnsi="TH SarabunPSK" w:cs="TH SarabunPSK" w:hint="cs"/>
          <w:sz w:val="32"/>
          <w:szCs w:val="32"/>
          <w:cs/>
        </w:rPr>
        <w:t>เพื่อประกอบการพิจารณา</w:t>
      </w:r>
      <w:r w:rsidR="005D6A61" w:rsidRPr="00010A0C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0F86D5DD" w14:textId="42C7378E" w:rsidR="005D6A61" w:rsidRPr="00010A0C" w:rsidRDefault="00207985">
      <w:pPr>
        <w:pStyle w:val="ListParagraph"/>
        <w:numPr>
          <w:ilvl w:val="0"/>
          <w:numId w:val="1"/>
        </w:numPr>
        <w:rPr>
          <w:rFonts w:ascii="TH SarabunPSK" w:eastAsia="Calibri" w:hAnsi="TH SarabunPSK" w:cs="TH SarabunPSK"/>
          <w:color w:val="4472C4" w:themeColor="accent1"/>
          <w:sz w:val="32"/>
          <w:szCs w:val="32"/>
          <w:lang w:val="en-GB"/>
        </w:rPr>
      </w:pPr>
      <w:r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</w:t>
      </w:r>
    </w:p>
    <w:p w14:paraId="0134AA66" w14:textId="50ECCBDC" w:rsidR="005D6A61" w:rsidRPr="00010A0C" w:rsidRDefault="005D6A6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10A0C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………………………….</w:t>
      </w:r>
      <w:r w:rsidR="00010A0C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</w:t>
      </w:r>
    </w:p>
    <w:p w14:paraId="41125B55" w14:textId="77777777" w:rsidR="005505B2" w:rsidRDefault="005505B2" w:rsidP="005D6A61">
      <w:pPr>
        <w:pStyle w:val="ListParagraph"/>
        <w:rPr>
          <w:rFonts w:ascii="TH SarabunPSK" w:eastAsia="Calibri" w:hAnsi="TH SarabunPSK" w:cs="TH SarabunPSK"/>
          <w:color w:val="4472C4" w:themeColor="accent1"/>
          <w:sz w:val="32"/>
          <w:szCs w:val="32"/>
          <w:highlight w:val="yellow"/>
          <w:lang w:val="en-GB"/>
        </w:rPr>
      </w:pPr>
    </w:p>
    <w:p w14:paraId="49D48F91" w14:textId="1B93626D" w:rsidR="005505B2" w:rsidRPr="005505B2" w:rsidRDefault="00226938" w:rsidP="00226938">
      <w:pPr>
        <w:pStyle w:val="ListParagraph"/>
        <w:ind w:firstLine="720"/>
        <w:rPr>
          <w:rFonts w:ascii="TH SarabunPSK" w:eastAsia="Calibri" w:hAnsi="TH SarabunPSK" w:cs="TH SarabunPSK"/>
          <w:color w:val="4472C4" w:themeColor="accent1"/>
          <w:sz w:val="32"/>
          <w:szCs w:val="32"/>
          <w:highlight w:val="yellow"/>
          <w:lang w:val="en-GB"/>
        </w:rPr>
      </w:pPr>
      <w:r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(</w:t>
      </w:r>
      <w:r w:rsidR="005505B2" w:rsidRPr="005505B2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สรุปเนื้อหาโดยสังเขป</w:t>
      </w:r>
      <w:r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)</w:t>
      </w:r>
      <w:r w:rsidR="005505B2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......................................................................................</w:t>
      </w:r>
      <w:r w:rsidR="005505B2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>.......................</w:t>
      </w:r>
    </w:p>
    <w:p w14:paraId="049A0505" w14:textId="77777777" w:rsidR="005505B2" w:rsidRPr="00ED671C" w:rsidRDefault="005505B2" w:rsidP="005505B2">
      <w:pPr>
        <w:pStyle w:val="ListParagraph"/>
        <w:ind w:left="0"/>
        <w:rPr>
          <w:rFonts w:ascii="TH SarabunPSK" w:eastAsia="Calibri" w:hAnsi="TH SarabunPSK" w:cs="TH SarabunPSK"/>
          <w:color w:val="4472C4" w:themeColor="accent1"/>
          <w:sz w:val="32"/>
          <w:szCs w:val="32"/>
          <w:highlight w:val="yellow"/>
          <w:lang w:val="en-GB"/>
        </w:rPr>
      </w:pPr>
    </w:p>
    <w:p w14:paraId="4AD9F909" w14:textId="3B968322" w:rsidR="008D5A42" w:rsidRPr="005D6A61" w:rsidRDefault="005D6A61" w:rsidP="005D6A61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010A0C">
        <w:rPr>
          <w:rFonts w:ascii="TH SarabunPSK" w:eastAsia="Calibri" w:hAnsi="TH SarabunPSK" w:cs="TH SarabunPSK"/>
          <w:color w:val="4472C4" w:themeColor="accent1"/>
          <w:sz w:val="32"/>
          <w:szCs w:val="32"/>
          <w:cs/>
        </w:rPr>
        <w:t xml:space="preserve">         </w:t>
      </w:r>
      <w:r w:rsidR="00207985" w:rsidRPr="00010A0C">
        <w:rPr>
          <w:rFonts w:ascii="TH SarabunPSK" w:eastAsia="Calibri" w:hAnsi="TH SarabunPSK" w:cs="TH SarabunPSK" w:hint="cs"/>
          <w:color w:val="4472C4" w:themeColor="accent1"/>
          <w:sz w:val="32"/>
          <w:szCs w:val="32"/>
          <w:cs/>
          <w:lang w:val="en-GB"/>
        </w:rPr>
        <w:t xml:space="preserve"> </w:t>
      </w:r>
      <w:r w:rsidR="00010A0C" w:rsidRPr="00010A0C">
        <w:rPr>
          <w:rFonts w:ascii="TH SarabunPSK" w:eastAsia="Calibri" w:hAnsi="TH SarabunPSK" w:cs="TH SarabunPSK"/>
          <w:sz w:val="32"/>
          <w:szCs w:val="32"/>
          <w:cs/>
          <w:lang w:val="en-GB"/>
        </w:rPr>
        <w:t>โดยได้ส่งไฟล์</w:t>
      </w:r>
      <w:r w:rsidR="00010A0C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เอกสารดังกล่าว</w:t>
      </w:r>
      <w:r w:rsidR="00010A0C" w:rsidRPr="00010A0C">
        <w:rPr>
          <w:rFonts w:ascii="TH SarabunPSK" w:eastAsia="Calibri" w:hAnsi="TH SarabunPSK" w:cs="TH SarabunPSK"/>
          <w:sz w:val="32"/>
          <w:szCs w:val="32"/>
          <w:cs/>
          <w:lang w:val="en-GB"/>
        </w:rPr>
        <w:t>เข้าระบบออนไลน์พร้อมบันทึกนี้แล้ว</w:t>
      </w:r>
    </w:p>
    <w:p w14:paraId="2733ACAE" w14:textId="77777777"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p w14:paraId="047463F5" w14:textId="77777777" w:rsidR="00224428" w:rsidRPr="00F7775B" w:rsidRDefault="006C4FB4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777455" w:rsidRPr="0077745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จึงเรียนมาเพื่อโปรดพิจารณาดำเนินการต่อไปด้วย จักเป็นพระคุณยิ่ง</w:t>
      </w:r>
    </w:p>
    <w:p w14:paraId="002B7231" w14:textId="77777777" w:rsidR="004D66B3" w:rsidRPr="00777455" w:rsidRDefault="004D66B3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777455" w14:paraId="23993B05" w14:textId="77777777" w:rsidTr="00777455">
        <w:tc>
          <w:tcPr>
            <w:tcW w:w="3686" w:type="dxa"/>
            <w:shd w:val="clear" w:color="auto" w:fill="auto"/>
          </w:tcPr>
          <w:p w14:paraId="1DC88085" w14:textId="77777777" w:rsidR="00777455" w:rsidRPr="00E534E0" w:rsidRDefault="00777455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5" w:type="dxa"/>
            <w:shd w:val="clear" w:color="auto" w:fill="auto"/>
          </w:tcPr>
          <w:p w14:paraId="2FF72312" w14:textId="77777777" w:rsidR="00777455" w:rsidRDefault="00777455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09269B" w14:textId="113CCFE1" w:rsidR="00777455" w:rsidRPr="00E534E0" w:rsidRDefault="00777455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34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86EBC" w:rsidRPr="00286EBC">
              <w:rPr>
                <w:rFonts w:ascii="TH SarabunPSK" w:eastAsia="Calibri" w:hAnsi="TH SarabunPSK" w:cs="TH SarabunPSK"/>
                <w:color w:val="4472C4" w:themeColor="accent1"/>
                <w:sz w:val="32"/>
                <w:szCs w:val="32"/>
                <w:cs/>
                <w:lang w:val="en-GB"/>
              </w:rPr>
              <w:t>…ชื่อ – สกุล…</w:t>
            </w:r>
            <w:r w:rsidRPr="00E534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51AE391" w14:textId="3000E1C4" w:rsidR="00777455" w:rsidRPr="00E534E0" w:rsidRDefault="00081B0C" w:rsidP="00286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3BFA">
              <w:rPr>
                <w:rFonts w:ascii="TH SarabunPSK" w:eastAsia="Calibri" w:hAnsi="TH SarabunPSK" w:cs="TH SarabunPSK"/>
                <w:color w:val="2E74B5" w:themeColor="accent5" w:themeShade="BF"/>
                <w:sz w:val="32"/>
                <w:szCs w:val="32"/>
                <w:cs/>
                <w:lang w:val="en-GB"/>
              </w:rPr>
              <w:t>ผู้วิจัยหลัก</w:t>
            </w:r>
          </w:p>
        </w:tc>
      </w:tr>
    </w:tbl>
    <w:p w14:paraId="5FEF0A10" w14:textId="77777777" w:rsidR="00010A0C" w:rsidRDefault="00010A0C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Cs w:val="24"/>
        </w:rPr>
      </w:pPr>
    </w:p>
    <w:p w14:paraId="6D874961" w14:textId="7A63C0F9" w:rsidR="00224428" w:rsidRPr="0092389E" w:rsidRDefault="00FE0EB4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92389E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  <w:r w:rsidR="00777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89E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92389E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 w:rsidR="0077745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  <w:r w:rsidR="006924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89E">
        <w:rPr>
          <w:rFonts w:ascii="TH SarabunPSK" w:hAnsi="TH SarabunPSK" w:cs="TH SarabunPSK" w:hint="cs"/>
          <w:sz w:val="32"/>
          <w:szCs w:val="32"/>
          <w:cs/>
        </w:rPr>
        <w:t>อีเมลล์</w:t>
      </w:r>
      <w:r w:rsidR="0092389E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 w:rsidR="0069249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81B0C" w:rsidRPr="00DF5731">
        <w:rPr>
          <w:rFonts w:ascii="TH SarabunPSK" w:eastAsia="Calibri" w:hAnsi="TH SarabunPSK" w:cs="TH SarabunPSK"/>
          <w:color w:val="4472C4" w:themeColor="accent1"/>
          <w:sz w:val="32"/>
          <w:szCs w:val="32"/>
          <w:cs/>
          <w:lang w:val="en-GB"/>
        </w:rPr>
        <w:t>…………………………</w:t>
      </w:r>
    </w:p>
    <w:p w14:paraId="7A170FC9" w14:textId="77777777" w:rsidR="00224428" w:rsidRPr="00F7775B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sectPr w:rsidR="00224428" w:rsidRPr="00F7775B" w:rsidSect="00A4694B">
      <w:headerReference w:type="default" r:id="rId9"/>
      <w:pgSz w:w="11906" w:h="16838"/>
      <w:pgMar w:top="851" w:right="1134" w:bottom="851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BEA80" w14:textId="77777777" w:rsidR="00BC68BF" w:rsidRDefault="00BC68BF" w:rsidP="00BC68BF">
      <w:r>
        <w:separator/>
      </w:r>
    </w:p>
  </w:endnote>
  <w:endnote w:type="continuationSeparator" w:id="0">
    <w:p w14:paraId="7301EA81" w14:textId="77777777" w:rsidR="00BC68BF" w:rsidRDefault="00BC68BF" w:rsidP="00BC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4FA2" w14:textId="77777777" w:rsidR="00BC68BF" w:rsidRDefault="00BC68BF" w:rsidP="00BC68BF">
      <w:r>
        <w:separator/>
      </w:r>
    </w:p>
  </w:footnote>
  <w:footnote w:type="continuationSeparator" w:id="0">
    <w:p w14:paraId="58DD768E" w14:textId="77777777" w:rsidR="00BC68BF" w:rsidRDefault="00BC68BF" w:rsidP="00BC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EFEC2" w14:textId="137B94A5" w:rsidR="00BC68BF" w:rsidRPr="004F0DEF" w:rsidRDefault="00BC68BF" w:rsidP="00BC68BF">
    <w:pPr>
      <w:pStyle w:val="Header"/>
      <w:jc w:val="right"/>
      <w:rPr>
        <w:rFonts w:ascii="TH SarabunPSK" w:hAnsi="TH SarabunPSK" w:cs="TH SarabunPSK" w:hint="cs"/>
        <w:szCs w:val="24"/>
      </w:rPr>
    </w:pPr>
    <w:r w:rsidRPr="004F0DEF">
      <w:rPr>
        <w:rFonts w:ascii="TH SarabunPSK" w:hAnsi="TH SarabunPSK" w:cs="TH SarabunPSK"/>
        <w:szCs w:val="24"/>
      </w:rPr>
      <w:t>AF 21</w:t>
    </w:r>
    <w:r w:rsidRPr="004F0DEF">
      <w:rPr>
        <w:rFonts w:ascii="TH SarabunPSK" w:hAnsi="TH SarabunPSK" w:cs="TH SarabunPSK"/>
        <w:szCs w:val="24"/>
        <w:cs/>
      </w:rPr>
      <w:t>-</w:t>
    </w:r>
    <w:r w:rsidRPr="004F0DEF">
      <w:rPr>
        <w:rFonts w:ascii="TH SarabunPSK" w:hAnsi="TH SarabunPSK" w:cs="TH SarabunPSK"/>
        <w:szCs w:val="24"/>
      </w:rPr>
      <w:t>01</w:t>
    </w:r>
    <w:r w:rsidR="009D513F" w:rsidRPr="004F0DEF">
      <w:rPr>
        <w:rFonts w:ascii="TH SarabunPSK" w:hAnsi="TH SarabunPSK" w:cs="TH SarabunPSK"/>
        <w:szCs w:val="24"/>
      </w:rPr>
      <w:t>/7.</w:t>
    </w:r>
    <w:r w:rsidR="004F0DEF" w:rsidRPr="004F0DEF">
      <w:rPr>
        <w:rFonts w:ascii="TH SarabunPSK" w:hAnsi="TH SarabunPSK" w:cs="TH SarabunPSK" w:hint="cs"/>
        <w:szCs w:val="24"/>
        <w:cs/>
      </w:rPr>
      <w:t>0.1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0C9"/>
    <w:multiLevelType w:val="hybridMultilevel"/>
    <w:tmpl w:val="809EBD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87993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0C"/>
    <w:rsid w:val="0000267E"/>
    <w:rsid w:val="00004868"/>
    <w:rsid w:val="00007E18"/>
    <w:rsid w:val="00010A0C"/>
    <w:rsid w:val="00011262"/>
    <w:rsid w:val="00011B85"/>
    <w:rsid w:val="000137D9"/>
    <w:rsid w:val="00014AB5"/>
    <w:rsid w:val="0001531A"/>
    <w:rsid w:val="00026AC7"/>
    <w:rsid w:val="00027424"/>
    <w:rsid w:val="00027590"/>
    <w:rsid w:val="0003192F"/>
    <w:rsid w:val="00032D22"/>
    <w:rsid w:val="0003555C"/>
    <w:rsid w:val="0004213C"/>
    <w:rsid w:val="00042FA3"/>
    <w:rsid w:val="00046DB9"/>
    <w:rsid w:val="000470F8"/>
    <w:rsid w:val="000474D6"/>
    <w:rsid w:val="00054C05"/>
    <w:rsid w:val="000560A5"/>
    <w:rsid w:val="00056738"/>
    <w:rsid w:val="00061063"/>
    <w:rsid w:val="00062B06"/>
    <w:rsid w:val="00064C9A"/>
    <w:rsid w:val="0006556E"/>
    <w:rsid w:val="00066463"/>
    <w:rsid w:val="00066FCF"/>
    <w:rsid w:val="00067160"/>
    <w:rsid w:val="000701FA"/>
    <w:rsid w:val="00071EF9"/>
    <w:rsid w:val="00072134"/>
    <w:rsid w:val="0007252A"/>
    <w:rsid w:val="00072A0C"/>
    <w:rsid w:val="00073803"/>
    <w:rsid w:val="000745F7"/>
    <w:rsid w:val="000746C1"/>
    <w:rsid w:val="00081134"/>
    <w:rsid w:val="00081B0C"/>
    <w:rsid w:val="00087753"/>
    <w:rsid w:val="00087BDE"/>
    <w:rsid w:val="00091341"/>
    <w:rsid w:val="000913E4"/>
    <w:rsid w:val="000950D7"/>
    <w:rsid w:val="000975CF"/>
    <w:rsid w:val="000A14D0"/>
    <w:rsid w:val="000A6352"/>
    <w:rsid w:val="000A7CD8"/>
    <w:rsid w:val="000B02D4"/>
    <w:rsid w:val="000B2DF5"/>
    <w:rsid w:val="000B2FC2"/>
    <w:rsid w:val="000B34AF"/>
    <w:rsid w:val="000B55D2"/>
    <w:rsid w:val="000B5E16"/>
    <w:rsid w:val="000B61F9"/>
    <w:rsid w:val="000B6DAC"/>
    <w:rsid w:val="000C589C"/>
    <w:rsid w:val="000C58CF"/>
    <w:rsid w:val="000C7276"/>
    <w:rsid w:val="000D1493"/>
    <w:rsid w:val="000E262D"/>
    <w:rsid w:val="000E30EF"/>
    <w:rsid w:val="000E39D5"/>
    <w:rsid w:val="000F29B0"/>
    <w:rsid w:val="000F5305"/>
    <w:rsid w:val="000F678C"/>
    <w:rsid w:val="00101373"/>
    <w:rsid w:val="001031FB"/>
    <w:rsid w:val="00106184"/>
    <w:rsid w:val="001066E1"/>
    <w:rsid w:val="001068D9"/>
    <w:rsid w:val="001073C7"/>
    <w:rsid w:val="001101F7"/>
    <w:rsid w:val="0011058A"/>
    <w:rsid w:val="00112357"/>
    <w:rsid w:val="00114796"/>
    <w:rsid w:val="00117A01"/>
    <w:rsid w:val="001200F4"/>
    <w:rsid w:val="00122DB4"/>
    <w:rsid w:val="00123462"/>
    <w:rsid w:val="00123538"/>
    <w:rsid w:val="00127812"/>
    <w:rsid w:val="00127936"/>
    <w:rsid w:val="00131D79"/>
    <w:rsid w:val="0013492F"/>
    <w:rsid w:val="001376BD"/>
    <w:rsid w:val="0014271B"/>
    <w:rsid w:val="0014307D"/>
    <w:rsid w:val="00146190"/>
    <w:rsid w:val="00146368"/>
    <w:rsid w:val="00147CCB"/>
    <w:rsid w:val="00150279"/>
    <w:rsid w:val="00150621"/>
    <w:rsid w:val="001571E0"/>
    <w:rsid w:val="00157AE4"/>
    <w:rsid w:val="00157B08"/>
    <w:rsid w:val="001603CA"/>
    <w:rsid w:val="001629AC"/>
    <w:rsid w:val="00165E77"/>
    <w:rsid w:val="00173138"/>
    <w:rsid w:val="0017393C"/>
    <w:rsid w:val="001842E1"/>
    <w:rsid w:val="001844E2"/>
    <w:rsid w:val="00184E4C"/>
    <w:rsid w:val="00186C7B"/>
    <w:rsid w:val="001900AD"/>
    <w:rsid w:val="00193568"/>
    <w:rsid w:val="00194C0B"/>
    <w:rsid w:val="001952F3"/>
    <w:rsid w:val="001A0606"/>
    <w:rsid w:val="001A1E13"/>
    <w:rsid w:val="001B2542"/>
    <w:rsid w:val="001B3001"/>
    <w:rsid w:val="001B3390"/>
    <w:rsid w:val="001B7ABC"/>
    <w:rsid w:val="001C06B7"/>
    <w:rsid w:val="001C0C72"/>
    <w:rsid w:val="001C580A"/>
    <w:rsid w:val="001D05CF"/>
    <w:rsid w:val="001D0AD5"/>
    <w:rsid w:val="001D1366"/>
    <w:rsid w:val="001D2DCD"/>
    <w:rsid w:val="001E0324"/>
    <w:rsid w:val="001E0F3E"/>
    <w:rsid w:val="001E1CB8"/>
    <w:rsid w:val="001E67A7"/>
    <w:rsid w:val="001F3CF4"/>
    <w:rsid w:val="001F4476"/>
    <w:rsid w:val="00203A97"/>
    <w:rsid w:val="00203FA2"/>
    <w:rsid w:val="00205223"/>
    <w:rsid w:val="00205BAF"/>
    <w:rsid w:val="00205E36"/>
    <w:rsid w:val="00206079"/>
    <w:rsid w:val="00207985"/>
    <w:rsid w:val="0021125E"/>
    <w:rsid w:val="00211659"/>
    <w:rsid w:val="00216188"/>
    <w:rsid w:val="00220703"/>
    <w:rsid w:val="00220DA1"/>
    <w:rsid w:val="0022290D"/>
    <w:rsid w:val="00224428"/>
    <w:rsid w:val="00224440"/>
    <w:rsid w:val="00224C67"/>
    <w:rsid w:val="00224CAC"/>
    <w:rsid w:val="002254F3"/>
    <w:rsid w:val="002256BA"/>
    <w:rsid w:val="00225AB4"/>
    <w:rsid w:val="00226938"/>
    <w:rsid w:val="002300A0"/>
    <w:rsid w:val="00231519"/>
    <w:rsid w:val="002326CA"/>
    <w:rsid w:val="00233A4A"/>
    <w:rsid w:val="00233ACC"/>
    <w:rsid w:val="002373DC"/>
    <w:rsid w:val="0023759C"/>
    <w:rsid w:val="002379DF"/>
    <w:rsid w:val="00240130"/>
    <w:rsid w:val="002405FC"/>
    <w:rsid w:val="002421CA"/>
    <w:rsid w:val="00244526"/>
    <w:rsid w:val="00244576"/>
    <w:rsid w:val="002457C3"/>
    <w:rsid w:val="00247CAB"/>
    <w:rsid w:val="00251860"/>
    <w:rsid w:val="002529A7"/>
    <w:rsid w:val="00257977"/>
    <w:rsid w:val="00261122"/>
    <w:rsid w:val="002615DA"/>
    <w:rsid w:val="002624BC"/>
    <w:rsid w:val="00263F88"/>
    <w:rsid w:val="002672C4"/>
    <w:rsid w:val="002679FC"/>
    <w:rsid w:val="00272999"/>
    <w:rsid w:val="00272D13"/>
    <w:rsid w:val="00273746"/>
    <w:rsid w:val="00275EED"/>
    <w:rsid w:val="0027714D"/>
    <w:rsid w:val="002814A6"/>
    <w:rsid w:val="00285705"/>
    <w:rsid w:val="00286EBC"/>
    <w:rsid w:val="00290FC2"/>
    <w:rsid w:val="002A3C5C"/>
    <w:rsid w:val="002A437A"/>
    <w:rsid w:val="002A5EA8"/>
    <w:rsid w:val="002A655D"/>
    <w:rsid w:val="002A69E4"/>
    <w:rsid w:val="002A78EB"/>
    <w:rsid w:val="002B26D8"/>
    <w:rsid w:val="002B2EAB"/>
    <w:rsid w:val="002B3043"/>
    <w:rsid w:val="002B6C74"/>
    <w:rsid w:val="002B7998"/>
    <w:rsid w:val="002C11BA"/>
    <w:rsid w:val="002D122C"/>
    <w:rsid w:val="002D15F9"/>
    <w:rsid w:val="002D1AA2"/>
    <w:rsid w:val="002D63E3"/>
    <w:rsid w:val="002E38C8"/>
    <w:rsid w:val="002E4104"/>
    <w:rsid w:val="002E50CF"/>
    <w:rsid w:val="002E5C5A"/>
    <w:rsid w:val="002E77C8"/>
    <w:rsid w:val="002E7B35"/>
    <w:rsid w:val="002F200E"/>
    <w:rsid w:val="002F4AA5"/>
    <w:rsid w:val="002F63B1"/>
    <w:rsid w:val="002F6945"/>
    <w:rsid w:val="002F74C4"/>
    <w:rsid w:val="002F7B90"/>
    <w:rsid w:val="00300FBB"/>
    <w:rsid w:val="00302D6D"/>
    <w:rsid w:val="00303C88"/>
    <w:rsid w:val="003115E1"/>
    <w:rsid w:val="00311A0C"/>
    <w:rsid w:val="00312B89"/>
    <w:rsid w:val="00312EEC"/>
    <w:rsid w:val="00314996"/>
    <w:rsid w:val="00315983"/>
    <w:rsid w:val="00317E6C"/>
    <w:rsid w:val="0032151C"/>
    <w:rsid w:val="0032299B"/>
    <w:rsid w:val="00322BFF"/>
    <w:rsid w:val="003308F6"/>
    <w:rsid w:val="003354E1"/>
    <w:rsid w:val="00335698"/>
    <w:rsid w:val="003356A4"/>
    <w:rsid w:val="00337AA9"/>
    <w:rsid w:val="0034178E"/>
    <w:rsid w:val="003423D0"/>
    <w:rsid w:val="003449EB"/>
    <w:rsid w:val="00352BE3"/>
    <w:rsid w:val="0036050D"/>
    <w:rsid w:val="00360669"/>
    <w:rsid w:val="003628D9"/>
    <w:rsid w:val="003649E2"/>
    <w:rsid w:val="00364C9B"/>
    <w:rsid w:val="003656E3"/>
    <w:rsid w:val="00365FFB"/>
    <w:rsid w:val="00367213"/>
    <w:rsid w:val="00367B1C"/>
    <w:rsid w:val="00367BA0"/>
    <w:rsid w:val="0037088F"/>
    <w:rsid w:val="00370D73"/>
    <w:rsid w:val="00375760"/>
    <w:rsid w:val="003908F2"/>
    <w:rsid w:val="00393F47"/>
    <w:rsid w:val="003944F0"/>
    <w:rsid w:val="00396760"/>
    <w:rsid w:val="003A1A9D"/>
    <w:rsid w:val="003A324D"/>
    <w:rsid w:val="003A566E"/>
    <w:rsid w:val="003B06EF"/>
    <w:rsid w:val="003B1B06"/>
    <w:rsid w:val="003B4940"/>
    <w:rsid w:val="003B675F"/>
    <w:rsid w:val="003C0698"/>
    <w:rsid w:val="003D11B0"/>
    <w:rsid w:val="003D2E14"/>
    <w:rsid w:val="003D52FA"/>
    <w:rsid w:val="003D6B76"/>
    <w:rsid w:val="003D7321"/>
    <w:rsid w:val="003D7988"/>
    <w:rsid w:val="003E271A"/>
    <w:rsid w:val="003E47B9"/>
    <w:rsid w:val="003E4DC3"/>
    <w:rsid w:val="003E6CA9"/>
    <w:rsid w:val="003F1AF7"/>
    <w:rsid w:val="003F1EF7"/>
    <w:rsid w:val="003F5A81"/>
    <w:rsid w:val="00412944"/>
    <w:rsid w:val="004132FB"/>
    <w:rsid w:val="0041403F"/>
    <w:rsid w:val="004152B4"/>
    <w:rsid w:val="00415BD8"/>
    <w:rsid w:val="00417413"/>
    <w:rsid w:val="00421139"/>
    <w:rsid w:val="00422CAC"/>
    <w:rsid w:val="004273C9"/>
    <w:rsid w:val="004300F9"/>
    <w:rsid w:val="00433B21"/>
    <w:rsid w:val="00434046"/>
    <w:rsid w:val="00435CE8"/>
    <w:rsid w:val="00437066"/>
    <w:rsid w:val="0044163B"/>
    <w:rsid w:val="004428E5"/>
    <w:rsid w:val="00445047"/>
    <w:rsid w:val="00454F83"/>
    <w:rsid w:val="00456AB3"/>
    <w:rsid w:val="00461FC3"/>
    <w:rsid w:val="00470312"/>
    <w:rsid w:val="0047730F"/>
    <w:rsid w:val="00480F14"/>
    <w:rsid w:val="00481349"/>
    <w:rsid w:val="00483E76"/>
    <w:rsid w:val="00484A2D"/>
    <w:rsid w:val="00487304"/>
    <w:rsid w:val="00487C5E"/>
    <w:rsid w:val="00490413"/>
    <w:rsid w:val="00490B41"/>
    <w:rsid w:val="00490EAD"/>
    <w:rsid w:val="00491141"/>
    <w:rsid w:val="00492B04"/>
    <w:rsid w:val="004A1270"/>
    <w:rsid w:val="004A4B2B"/>
    <w:rsid w:val="004A70B2"/>
    <w:rsid w:val="004B059B"/>
    <w:rsid w:val="004B1FA6"/>
    <w:rsid w:val="004B3939"/>
    <w:rsid w:val="004B4F5F"/>
    <w:rsid w:val="004B54C5"/>
    <w:rsid w:val="004B597A"/>
    <w:rsid w:val="004C1276"/>
    <w:rsid w:val="004C3797"/>
    <w:rsid w:val="004C5C7C"/>
    <w:rsid w:val="004C7440"/>
    <w:rsid w:val="004C76B1"/>
    <w:rsid w:val="004D66B3"/>
    <w:rsid w:val="004E039F"/>
    <w:rsid w:val="004E198A"/>
    <w:rsid w:val="004E4A31"/>
    <w:rsid w:val="004E5E5A"/>
    <w:rsid w:val="004E5EAA"/>
    <w:rsid w:val="004E7AED"/>
    <w:rsid w:val="004F04E1"/>
    <w:rsid w:val="004F05EF"/>
    <w:rsid w:val="004F0CE4"/>
    <w:rsid w:val="004F0DEF"/>
    <w:rsid w:val="004F2707"/>
    <w:rsid w:val="004F7CE3"/>
    <w:rsid w:val="00500CB8"/>
    <w:rsid w:val="00502E2F"/>
    <w:rsid w:val="005067F3"/>
    <w:rsid w:val="00507229"/>
    <w:rsid w:val="00516763"/>
    <w:rsid w:val="005244EC"/>
    <w:rsid w:val="0052504B"/>
    <w:rsid w:val="00525590"/>
    <w:rsid w:val="00526EAC"/>
    <w:rsid w:val="00527D8D"/>
    <w:rsid w:val="00532DF0"/>
    <w:rsid w:val="005339C2"/>
    <w:rsid w:val="0053665F"/>
    <w:rsid w:val="00537550"/>
    <w:rsid w:val="0054505E"/>
    <w:rsid w:val="00547E32"/>
    <w:rsid w:val="005505B2"/>
    <w:rsid w:val="00556187"/>
    <w:rsid w:val="00556775"/>
    <w:rsid w:val="00557627"/>
    <w:rsid w:val="00557988"/>
    <w:rsid w:val="00557C55"/>
    <w:rsid w:val="00563204"/>
    <w:rsid w:val="00566789"/>
    <w:rsid w:val="00571150"/>
    <w:rsid w:val="00571900"/>
    <w:rsid w:val="0057427C"/>
    <w:rsid w:val="005749F9"/>
    <w:rsid w:val="00580279"/>
    <w:rsid w:val="005824DB"/>
    <w:rsid w:val="00582AE8"/>
    <w:rsid w:val="00582C65"/>
    <w:rsid w:val="00591447"/>
    <w:rsid w:val="00592634"/>
    <w:rsid w:val="00592783"/>
    <w:rsid w:val="00594A8A"/>
    <w:rsid w:val="00597ED7"/>
    <w:rsid w:val="005A02FF"/>
    <w:rsid w:val="005A4FE8"/>
    <w:rsid w:val="005B29A7"/>
    <w:rsid w:val="005B5949"/>
    <w:rsid w:val="005B5BF6"/>
    <w:rsid w:val="005B7EB9"/>
    <w:rsid w:val="005B7EC8"/>
    <w:rsid w:val="005D3210"/>
    <w:rsid w:val="005D4799"/>
    <w:rsid w:val="005D4D6E"/>
    <w:rsid w:val="005D5166"/>
    <w:rsid w:val="005D6847"/>
    <w:rsid w:val="005D6A61"/>
    <w:rsid w:val="005E154A"/>
    <w:rsid w:val="005E2888"/>
    <w:rsid w:val="005E3C80"/>
    <w:rsid w:val="005E417D"/>
    <w:rsid w:val="005E4495"/>
    <w:rsid w:val="005E60B7"/>
    <w:rsid w:val="005E76D8"/>
    <w:rsid w:val="005E7CC0"/>
    <w:rsid w:val="005E7D33"/>
    <w:rsid w:val="005F094E"/>
    <w:rsid w:val="005F356F"/>
    <w:rsid w:val="005F4FA9"/>
    <w:rsid w:val="005F58C1"/>
    <w:rsid w:val="00600111"/>
    <w:rsid w:val="00602A86"/>
    <w:rsid w:val="0061142A"/>
    <w:rsid w:val="00611645"/>
    <w:rsid w:val="00613003"/>
    <w:rsid w:val="0062375A"/>
    <w:rsid w:val="00627F53"/>
    <w:rsid w:val="006310CF"/>
    <w:rsid w:val="006323E7"/>
    <w:rsid w:val="0063384D"/>
    <w:rsid w:val="00635595"/>
    <w:rsid w:val="006363B3"/>
    <w:rsid w:val="00637602"/>
    <w:rsid w:val="00641BCA"/>
    <w:rsid w:val="006457A3"/>
    <w:rsid w:val="00646632"/>
    <w:rsid w:val="0064724F"/>
    <w:rsid w:val="006527B5"/>
    <w:rsid w:val="00655F10"/>
    <w:rsid w:val="00663D5F"/>
    <w:rsid w:val="00664BF3"/>
    <w:rsid w:val="00664ECC"/>
    <w:rsid w:val="00664FC5"/>
    <w:rsid w:val="00666535"/>
    <w:rsid w:val="00671458"/>
    <w:rsid w:val="0067333E"/>
    <w:rsid w:val="00674406"/>
    <w:rsid w:val="006761E1"/>
    <w:rsid w:val="00680833"/>
    <w:rsid w:val="00683BE4"/>
    <w:rsid w:val="00684A06"/>
    <w:rsid w:val="00684E33"/>
    <w:rsid w:val="0068694C"/>
    <w:rsid w:val="00687DD6"/>
    <w:rsid w:val="00690983"/>
    <w:rsid w:val="0069249D"/>
    <w:rsid w:val="00693224"/>
    <w:rsid w:val="006A1912"/>
    <w:rsid w:val="006A2068"/>
    <w:rsid w:val="006A625F"/>
    <w:rsid w:val="006A7505"/>
    <w:rsid w:val="006A7C4D"/>
    <w:rsid w:val="006B0876"/>
    <w:rsid w:val="006B5287"/>
    <w:rsid w:val="006B6A65"/>
    <w:rsid w:val="006B6C21"/>
    <w:rsid w:val="006B71B9"/>
    <w:rsid w:val="006C0DFA"/>
    <w:rsid w:val="006C0E6D"/>
    <w:rsid w:val="006C310B"/>
    <w:rsid w:val="006C4DBD"/>
    <w:rsid w:val="006C4FB4"/>
    <w:rsid w:val="006C6085"/>
    <w:rsid w:val="006C6ECF"/>
    <w:rsid w:val="006D17A3"/>
    <w:rsid w:val="006D500A"/>
    <w:rsid w:val="006D6662"/>
    <w:rsid w:val="006E09DD"/>
    <w:rsid w:val="006E4EE2"/>
    <w:rsid w:val="006E6552"/>
    <w:rsid w:val="006E672C"/>
    <w:rsid w:val="006F0B88"/>
    <w:rsid w:val="006F1680"/>
    <w:rsid w:val="006F23AA"/>
    <w:rsid w:val="006F3E87"/>
    <w:rsid w:val="006F51E4"/>
    <w:rsid w:val="006F6264"/>
    <w:rsid w:val="006F7D49"/>
    <w:rsid w:val="0070151E"/>
    <w:rsid w:val="00701D3D"/>
    <w:rsid w:val="00702D1C"/>
    <w:rsid w:val="007061B2"/>
    <w:rsid w:val="00710F95"/>
    <w:rsid w:val="007110E2"/>
    <w:rsid w:val="00711528"/>
    <w:rsid w:val="0071267A"/>
    <w:rsid w:val="0071368D"/>
    <w:rsid w:val="00713BFD"/>
    <w:rsid w:val="00714F7B"/>
    <w:rsid w:val="007173CC"/>
    <w:rsid w:val="00720ED9"/>
    <w:rsid w:val="00721370"/>
    <w:rsid w:val="00725C6A"/>
    <w:rsid w:val="00732512"/>
    <w:rsid w:val="007431C7"/>
    <w:rsid w:val="00743362"/>
    <w:rsid w:val="007453E2"/>
    <w:rsid w:val="00747BF2"/>
    <w:rsid w:val="00747C25"/>
    <w:rsid w:val="00750353"/>
    <w:rsid w:val="00754278"/>
    <w:rsid w:val="0075514E"/>
    <w:rsid w:val="00761EAA"/>
    <w:rsid w:val="00767520"/>
    <w:rsid w:val="0077247E"/>
    <w:rsid w:val="00772BEF"/>
    <w:rsid w:val="00773B74"/>
    <w:rsid w:val="0077490A"/>
    <w:rsid w:val="007755D4"/>
    <w:rsid w:val="00777455"/>
    <w:rsid w:val="00783996"/>
    <w:rsid w:val="0078544E"/>
    <w:rsid w:val="00786EC7"/>
    <w:rsid w:val="0078719C"/>
    <w:rsid w:val="007877F7"/>
    <w:rsid w:val="0079091B"/>
    <w:rsid w:val="00794C98"/>
    <w:rsid w:val="00795BDF"/>
    <w:rsid w:val="00796935"/>
    <w:rsid w:val="00797DFD"/>
    <w:rsid w:val="007A11E5"/>
    <w:rsid w:val="007A6196"/>
    <w:rsid w:val="007A6377"/>
    <w:rsid w:val="007A6433"/>
    <w:rsid w:val="007A7528"/>
    <w:rsid w:val="007B1470"/>
    <w:rsid w:val="007B23B2"/>
    <w:rsid w:val="007B2466"/>
    <w:rsid w:val="007B334A"/>
    <w:rsid w:val="007B453E"/>
    <w:rsid w:val="007B47B2"/>
    <w:rsid w:val="007C28F4"/>
    <w:rsid w:val="007C4147"/>
    <w:rsid w:val="007C5F5F"/>
    <w:rsid w:val="007C6C39"/>
    <w:rsid w:val="007D2837"/>
    <w:rsid w:val="007D630C"/>
    <w:rsid w:val="007E002C"/>
    <w:rsid w:val="007E4F59"/>
    <w:rsid w:val="007E54F6"/>
    <w:rsid w:val="007F0A20"/>
    <w:rsid w:val="007F17D1"/>
    <w:rsid w:val="007F5B76"/>
    <w:rsid w:val="007F6442"/>
    <w:rsid w:val="007F75C5"/>
    <w:rsid w:val="007F7FB7"/>
    <w:rsid w:val="00802D61"/>
    <w:rsid w:val="008035CD"/>
    <w:rsid w:val="00807408"/>
    <w:rsid w:val="00810940"/>
    <w:rsid w:val="00811C0B"/>
    <w:rsid w:val="00811D38"/>
    <w:rsid w:val="00814220"/>
    <w:rsid w:val="00815B0C"/>
    <w:rsid w:val="00824E67"/>
    <w:rsid w:val="008303A5"/>
    <w:rsid w:val="00831896"/>
    <w:rsid w:val="008328EF"/>
    <w:rsid w:val="0083376C"/>
    <w:rsid w:val="00834B4D"/>
    <w:rsid w:val="00837FBE"/>
    <w:rsid w:val="008403DB"/>
    <w:rsid w:val="00841FB8"/>
    <w:rsid w:val="0084500B"/>
    <w:rsid w:val="008452BC"/>
    <w:rsid w:val="00847BF7"/>
    <w:rsid w:val="008521B5"/>
    <w:rsid w:val="00852F12"/>
    <w:rsid w:val="008543AF"/>
    <w:rsid w:val="00856F23"/>
    <w:rsid w:val="00860EBB"/>
    <w:rsid w:val="008637ED"/>
    <w:rsid w:val="0086404C"/>
    <w:rsid w:val="00870114"/>
    <w:rsid w:val="00870AF5"/>
    <w:rsid w:val="00871C01"/>
    <w:rsid w:val="00874A08"/>
    <w:rsid w:val="00880745"/>
    <w:rsid w:val="008809CD"/>
    <w:rsid w:val="00880D9C"/>
    <w:rsid w:val="00884C84"/>
    <w:rsid w:val="00884F6B"/>
    <w:rsid w:val="00886E11"/>
    <w:rsid w:val="00890526"/>
    <w:rsid w:val="008974FA"/>
    <w:rsid w:val="00897BA5"/>
    <w:rsid w:val="008A1FF7"/>
    <w:rsid w:val="008A2F22"/>
    <w:rsid w:val="008A3466"/>
    <w:rsid w:val="008A489F"/>
    <w:rsid w:val="008A4A91"/>
    <w:rsid w:val="008A5C88"/>
    <w:rsid w:val="008A7883"/>
    <w:rsid w:val="008B4160"/>
    <w:rsid w:val="008C0B1A"/>
    <w:rsid w:val="008C10DD"/>
    <w:rsid w:val="008C10FF"/>
    <w:rsid w:val="008C758E"/>
    <w:rsid w:val="008D3E90"/>
    <w:rsid w:val="008D5A42"/>
    <w:rsid w:val="008D6A5D"/>
    <w:rsid w:val="008D7144"/>
    <w:rsid w:val="008E208D"/>
    <w:rsid w:val="008E5A88"/>
    <w:rsid w:val="008E6349"/>
    <w:rsid w:val="008E7813"/>
    <w:rsid w:val="008F1C18"/>
    <w:rsid w:val="008F7A11"/>
    <w:rsid w:val="008F7B7D"/>
    <w:rsid w:val="00901954"/>
    <w:rsid w:val="00902048"/>
    <w:rsid w:val="00903D4F"/>
    <w:rsid w:val="009066A0"/>
    <w:rsid w:val="00911615"/>
    <w:rsid w:val="00920386"/>
    <w:rsid w:val="0092155D"/>
    <w:rsid w:val="0092389E"/>
    <w:rsid w:val="00926221"/>
    <w:rsid w:val="009263CE"/>
    <w:rsid w:val="0092653C"/>
    <w:rsid w:val="009266EF"/>
    <w:rsid w:val="00927C05"/>
    <w:rsid w:val="00933DB9"/>
    <w:rsid w:val="009353E7"/>
    <w:rsid w:val="00941915"/>
    <w:rsid w:val="00941C90"/>
    <w:rsid w:val="00944116"/>
    <w:rsid w:val="00944DE2"/>
    <w:rsid w:val="009533DB"/>
    <w:rsid w:val="0095458B"/>
    <w:rsid w:val="00954CC0"/>
    <w:rsid w:val="00955113"/>
    <w:rsid w:val="00956708"/>
    <w:rsid w:val="00960937"/>
    <w:rsid w:val="00966872"/>
    <w:rsid w:val="00967598"/>
    <w:rsid w:val="00967F18"/>
    <w:rsid w:val="00973AE1"/>
    <w:rsid w:val="00973B07"/>
    <w:rsid w:val="009765AC"/>
    <w:rsid w:val="009766A8"/>
    <w:rsid w:val="0097765B"/>
    <w:rsid w:val="0098081D"/>
    <w:rsid w:val="00982188"/>
    <w:rsid w:val="00982F7D"/>
    <w:rsid w:val="009832F4"/>
    <w:rsid w:val="00984BA6"/>
    <w:rsid w:val="009858A9"/>
    <w:rsid w:val="00987EE0"/>
    <w:rsid w:val="00992953"/>
    <w:rsid w:val="00994A36"/>
    <w:rsid w:val="00996F2D"/>
    <w:rsid w:val="009A1284"/>
    <w:rsid w:val="009A2682"/>
    <w:rsid w:val="009A6581"/>
    <w:rsid w:val="009B0E99"/>
    <w:rsid w:val="009B3251"/>
    <w:rsid w:val="009B5556"/>
    <w:rsid w:val="009B6F6B"/>
    <w:rsid w:val="009C0A05"/>
    <w:rsid w:val="009C4B71"/>
    <w:rsid w:val="009D1F3C"/>
    <w:rsid w:val="009D2EEB"/>
    <w:rsid w:val="009D3046"/>
    <w:rsid w:val="009D31B1"/>
    <w:rsid w:val="009D3264"/>
    <w:rsid w:val="009D360F"/>
    <w:rsid w:val="009D513F"/>
    <w:rsid w:val="009E04A9"/>
    <w:rsid w:val="009E0790"/>
    <w:rsid w:val="009E117E"/>
    <w:rsid w:val="009E2579"/>
    <w:rsid w:val="009E2C07"/>
    <w:rsid w:val="009E3496"/>
    <w:rsid w:val="009E3911"/>
    <w:rsid w:val="009E3DD1"/>
    <w:rsid w:val="009E4213"/>
    <w:rsid w:val="009E5ECD"/>
    <w:rsid w:val="009E6B00"/>
    <w:rsid w:val="009E6D8E"/>
    <w:rsid w:val="009E7B16"/>
    <w:rsid w:val="009F17B5"/>
    <w:rsid w:val="009F2C89"/>
    <w:rsid w:val="009F2E18"/>
    <w:rsid w:val="009F2EC0"/>
    <w:rsid w:val="009F40B8"/>
    <w:rsid w:val="009F54E8"/>
    <w:rsid w:val="00A02622"/>
    <w:rsid w:val="00A02973"/>
    <w:rsid w:val="00A041A8"/>
    <w:rsid w:val="00A05E97"/>
    <w:rsid w:val="00A06801"/>
    <w:rsid w:val="00A06B15"/>
    <w:rsid w:val="00A07979"/>
    <w:rsid w:val="00A10274"/>
    <w:rsid w:val="00A1036C"/>
    <w:rsid w:val="00A11811"/>
    <w:rsid w:val="00A15560"/>
    <w:rsid w:val="00A17AF3"/>
    <w:rsid w:val="00A202E0"/>
    <w:rsid w:val="00A22BB6"/>
    <w:rsid w:val="00A245DB"/>
    <w:rsid w:val="00A257C1"/>
    <w:rsid w:val="00A266C7"/>
    <w:rsid w:val="00A27A2A"/>
    <w:rsid w:val="00A3067C"/>
    <w:rsid w:val="00A319BA"/>
    <w:rsid w:val="00A31C2A"/>
    <w:rsid w:val="00A35CCC"/>
    <w:rsid w:val="00A3753E"/>
    <w:rsid w:val="00A402B3"/>
    <w:rsid w:val="00A41662"/>
    <w:rsid w:val="00A429BB"/>
    <w:rsid w:val="00A44586"/>
    <w:rsid w:val="00A454F3"/>
    <w:rsid w:val="00A4694B"/>
    <w:rsid w:val="00A46A3D"/>
    <w:rsid w:val="00A46B6A"/>
    <w:rsid w:val="00A47E27"/>
    <w:rsid w:val="00A50F77"/>
    <w:rsid w:val="00A553F4"/>
    <w:rsid w:val="00A60BAE"/>
    <w:rsid w:val="00A6453B"/>
    <w:rsid w:val="00A67B14"/>
    <w:rsid w:val="00A71353"/>
    <w:rsid w:val="00A74550"/>
    <w:rsid w:val="00A74840"/>
    <w:rsid w:val="00A75FB5"/>
    <w:rsid w:val="00A77308"/>
    <w:rsid w:val="00A80B48"/>
    <w:rsid w:val="00A818D3"/>
    <w:rsid w:val="00A81A6C"/>
    <w:rsid w:val="00A83D22"/>
    <w:rsid w:val="00A87CFA"/>
    <w:rsid w:val="00A94337"/>
    <w:rsid w:val="00A94916"/>
    <w:rsid w:val="00A94C2F"/>
    <w:rsid w:val="00A954AE"/>
    <w:rsid w:val="00A9636C"/>
    <w:rsid w:val="00A96FB2"/>
    <w:rsid w:val="00AA131D"/>
    <w:rsid w:val="00AA17E6"/>
    <w:rsid w:val="00AA249C"/>
    <w:rsid w:val="00AA4593"/>
    <w:rsid w:val="00AA6BFB"/>
    <w:rsid w:val="00AB59B4"/>
    <w:rsid w:val="00AB7714"/>
    <w:rsid w:val="00AB7C01"/>
    <w:rsid w:val="00AC39B4"/>
    <w:rsid w:val="00AC734B"/>
    <w:rsid w:val="00AD0BB4"/>
    <w:rsid w:val="00AD22C5"/>
    <w:rsid w:val="00AD2A2C"/>
    <w:rsid w:val="00AD7B7B"/>
    <w:rsid w:val="00AD7C41"/>
    <w:rsid w:val="00AE077D"/>
    <w:rsid w:val="00AE07FE"/>
    <w:rsid w:val="00AE2C61"/>
    <w:rsid w:val="00AE5FBC"/>
    <w:rsid w:val="00AE7D08"/>
    <w:rsid w:val="00AF0FFD"/>
    <w:rsid w:val="00AF28E3"/>
    <w:rsid w:val="00AF4C1A"/>
    <w:rsid w:val="00AF61D1"/>
    <w:rsid w:val="00B0262C"/>
    <w:rsid w:val="00B03AC4"/>
    <w:rsid w:val="00B06FED"/>
    <w:rsid w:val="00B07BA8"/>
    <w:rsid w:val="00B10251"/>
    <w:rsid w:val="00B12314"/>
    <w:rsid w:val="00B12BF7"/>
    <w:rsid w:val="00B15A73"/>
    <w:rsid w:val="00B16E11"/>
    <w:rsid w:val="00B223FB"/>
    <w:rsid w:val="00B265BC"/>
    <w:rsid w:val="00B30C5E"/>
    <w:rsid w:val="00B31738"/>
    <w:rsid w:val="00B3569E"/>
    <w:rsid w:val="00B35D02"/>
    <w:rsid w:val="00B407E5"/>
    <w:rsid w:val="00B46C45"/>
    <w:rsid w:val="00B46CFB"/>
    <w:rsid w:val="00B5182E"/>
    <w:rsid w:val="00B52DFD"/>
    <w:rsid w:val="00B558A1"/>
    <w:rsid w:val="00B5631E"/>
    <w:rsid w:val="00B57330"/>
    <w:rsid w:val="00B5737B"/>
    <w:rsid w:val="00B57CD5"/>
    <w:rsid w:val="00B57D85"/>
    <w:rsid w:val="00B600D4"/>
    <w:rsid w:val="00B61AF7"/>
    <w:rsid w:val="00B652DE"/>
    <w:rsid w:val="00B66019"/>
    <w:rsid w:val="00B66A3D"/>
    <w:rsid w:val="00B7354F"/>
    <w:rsid w:val="00B737A5"/>
    <w:rsid w:val="00B75C8E"/>
    <w:rsid w:val="00B76783"/>
    <w:rsid w:val="00B867E5"/>
    <w:rsid w:val="00B90756"/>
    <w:rsid w:val="00B920C6"/>
    <w:rsid w:val="00B93A67"/>
    <w:rsid w:val="00B94E38"/>
    <w:rsid w:val="00B96956"/>
    <w:rsid w:val="00B97687"/>
    <w:rsid w:val="00BA24E6"/>
    <w:rsid w:val="00BA3A00"/>
    <w:rsid w:val="00BA5981"/>
    <w:rsid w:val="00BA7168"/>
    <w:rsid w:val="00BA76A3"/>
    <w:rsid w:val="00BB086C"/>
    <w:rsid w:val="00BB27A4"/>
    <w:rsid w:val="00BB2D81"/>
    <w:rsid w:val="00BB5A4D"/>
    <w:rsid w:val="00BC411F"/>
    <w:rsid w:val="00BC47CC"/>
    <w:rsid w:val="00BC68BF"/>
    <w:rsid w:val="00BD3DFB"/>
    <w:rsid w:val="00BD4250"/>
    <w:rsid w:val="00BD5AAB"/>
    <w:rsid w:val="00BD61DD"/>
    <w:rsid w:val="00BE4350"/>
    <w:rsid w:val="00BE7D76"/>
    <w:rsid w:val="00BF239C"/>
    <w:rsid w:val="00BF4EB8"/>
    <w:rsid w:val="00BF5A32"/>
    <w:rsid w:val="00BF6D06"/>
    <w:rsid w:val="00BF79C5"/>
    <w:rsid w:val="00C04130"/>
    <w:rsid w:val="00C05446"/>
    <w:rsid w:val="00C07A20"/>
    <w:rsid w:val="00C11D5D"/>
    <w:rsid w:val="00C13EEA"/>
    <w:rsid w:val="00C144D1"/>
    <w:rsid w:val="00C14A5C"/>
    <w:rsid w:val="00C15713"/>
    <w:rsid w:val="00C17279"/>
    <w:rsid w:val="00C172E4"/>
    <w:rsid w:val="00C17F47"/>
    <w:rsid w:val="00C211CB"/>
    <w:rsid w:val="00C2129D"/>
    <w:rsid w:val="00C21A78"/>
    <w:rsid w:val="00C237D9"/>
    <w:rsid w:val="00C27DCF"/>
    <w:rsid w:val="00C30078"/>
    <w:rsid w:val="00C30595"/>
    <w:rsid w:val="00C3314E"/>
    <w:rsid w:val="00C33BD5"/>
    <w:rsid w:val="00C34195"/>
    <w:rsid w:val="00C37CE2"/>
    <w:rsid w:val="00C40901"/>
    <w:rsid w:val="00C528F4"/>
    <w:rsid w:val="00C572B6"/>
    <w:rsid w:val="00C60F46"/>
    <w:rsid w:val="00C652B7"/>
    <w:rsid w:val="00C67354"/>
    <w:rsid w:val="00C71633"/>
    <w:rsid w:val="00C75A89"/>
    <w:rsid w:val="00C76148"/>
    <w:rsid w:val="00C80A68"/>
    <w:rsid w:val="00C813DC"/>
    <w:rsid w:val="00C84E14"/>
    <w:rsid w:val="00C853DE"/>
    <w:rsid w:val="00C8722C"/>
    <w:rsid w:val="00C90FDE"/>
    <w:rsid w:val="00C917F8"/>
    <w:rsid w:val="00C92F27"/>
    <w:rsid w:val="00C94AA6"/>
    <w:rsid w:val="00C96B62"/>
    <w:rsid w:val="00CA48CA"/>
    <w:rsid w:val="00CB022F"/>
    <w:rsid w:val="00CB1B2F"/>
    <w:rsid w:val="00CB3124"/>
    <w:rsid w:val="00CB587D"/>
    <w:rsid w:val="00CC019D"/>
    <w:rsid w:val="00CC2CA6"/>
    <w:rsid w:val="00CC5623"/>
    <w:rsid w:val="00CC5C08"/>
    <w:rsid w:val="00CC5F46"/>
    <w:rsid w:val="00CC6F5B"/>
    <w:rsid w:val="00CD541A"/>
    <w:rsid w:val="00CD5799"/>
    <w:rsid w:val="00CD697C"/>
    <w:rsid w:val="00CD6ED4"/>
    <w:rsid w:val="00CD7A11"/>
    <w:rsid w:val="00CE00A4"/>
    <w:rsid w:val="00CE3491"/>
    <w:rsid w:val="00CE4956"/>
    <w:rsid w:val="00CF21B6"/>
    <w:rsid w:val="00CF2481"/>
    <w:rsid w:val="00CF3B76"/>
    <w:rsid w:val="00CF53FD"/>
    <w:rsid w:val="00CF5F15"/>
    <w:rsid w:val="00CF601E"/>
    <w:rsid w:val="00CF73E8"/>
    <w:rsid w:val="00CF7ED4"/>
    <w:rsid w:val="00D0072D"/>
    <w:rsid w:val="00D04FCA"/>
    <w:rsid w:val="00D0564E"/>
    <w:rsid w:val="00D06DBB"/>
    <w:rsid w:val="00D10B35"/>
    <w:rsid w:val="00D11D96"/>
    <w:rsid w:val="00D12352"/>
    <w:rsid w:val="00D16B05"/>
    <w:rsid w:val="00D16D7D"/>
    <w:rsid w:val="00D16E06"/>
    <w:rsid w:val="00D22508"/>
    <w:rsid w:val="00D23545"/>
    <w:rsid w:val="00D23D70"/>
    <w:rsid w:val="00D24848"/>
    <w:rsid w:val="00D24D03"/>
    <w:rsid w:val="00D27886"/>
    <w:rsid w:val="00D3284B"/>
    <w:rsid w:val="00D32E75"/>
    <w:rsid w:val="00D35D3E"/>
    <w:rsid w:val="00D4160A"/>
    <w:rsid w:val="00D420BB"/>
    <w:rsid w:val="00D42339"/>
    <w:rsid w:val="00D425E6"/>
    <w:rsid w:val="00D46FC1"/>
    <w:rsid w:val="00D47213"/>
    <w:rsid w:val="00D47C0B"/>
    <w:rsid w:val="00D50DBD"/>
    <w:rsid w:val="00D53787"/>
    <w:rsid w:val="00D55BCA"/>
    <w:rsid w:val="00D560EE"/>
    <w:rsid w:val="00D56A97"/>
    <w:rsid w:val="00D57534"/>
    <w:rsid w:val="00D600BA"/>
    <w:rsid w:val="00D62249"/>
    <w:rsid w:val="00D63AC1"/>
    <w:rsid w:val="00D64A96"/>
    <w:rsid w:val="00D66646"/>
    <w:rsid w:val="00D67354"/>
    <w:rsid w:val="00D73280"/>
    <w:rsid w:val="00D73E6D"/>
    <w:rsid w:val="00D753EA"/>
    <w:rsid w:val="00D80AC6"/>
    <w:rsid w:val="00D81438"/>
    <w:rsid w:val="00D83932"/>
    <w:rsid w:val="00D83A5C"/>
    <w:rsid w:val="00D84333"/>
    <w:rsid w:val="00D87271"/>
    <w:rsid w:val="00D92118"/>
    <w:rsid w:val="00D92AC0"/>
    <w:rsid w:val="00D979D6"/>
    <w:rsid w:val="00DA0569"/>
    <w:rsid w:val="00DA2A69"/>
    <w:rsid w:val="00DA5C89"/>
    <w:rsid w:val="00DA64B6"/>
    <w:rsid w:val="00DB0E98"/>
    <w:rsid w:val="00DB2339"/>
    <w:rsid w:val="00DB4989"/>
    <w:rsid w:val="00DB63DB"/>
    <w:rsid w:val="00DC051F"/>
    <w:rsid w:val="00DC31A2"/>
    <w:rsid w:val="00DC6401"/>
    <w:rsid w:val="00DC6A8F"/>
    <w:rsid w:val="00DD0738"/>
    <w:rsid w:val="00DD1986"/>
    <w:rsid w:val="00DD3C8E"/>
    <w:rsid w:val="00DD4B89"/>
    <w:rsid w:val="00DD711D"/>
    <w:rsid w:val="00DD7448"/>
    <w:rsid w:val="00DD7533"/>
    <w:rsid w:val="00DD7BF3"/>
    <w:rsid w:val="00DE049F"/>
    <w:rsid w:val="00DE09B2"/>
    <w:rsid w:val="00DE12D7"/>
    <w:rsid w:val="00DE1F0F"/>
    <w:rsid w:val="00DE355F"/>
    <w:rsid w:val="00DF07D5"/>
    <w:rsid w:val="00DF0F3D"/>
    <w:rsid w:val="00DF1F08"/>
    <w:rsid w:val="00DF2A70"/>
    <w:rsid w:val="00E0246D"/>
    <w:rsid w:val="00E128BA"/>
    <w:rsid w:val="00E1332C"/>
    <w:rsid w:val="00E1394B"/>
    <w:rsid w:val="00E15B96"/>
    <w:rsid w:val="00E16564"/>
    <w:rsid w:val="00E1765C"/>
    <w:rsid w:val="00E200F8"/>
    <w:rsid w:val="00E21469"/>
    <w:rsid w:val="00E2192E"/>
    <w:rsid w:val="00E24701"/>
    <w:rsid w:val="00E33A89"/>
    <w:rsid w:val="00E358AF"/>
    <w:rsid w:val="00E40886"/>
    <w:rsid w:val="00E40920"/>
    <w:rsid w:val="00E42244"/>
    <w:rsid w:val="00E43FFF"/>
    <w:rsid w:val="00E454F8"/>
    <w:rsid w:val="00E472D8"/>
    <w:rsid w:val="00E50365"/>
    <w:rsid w:val="00E51898"/>
    <w:rsid w:val="00E51A5A"/>
    <w:rsid w:val="00E52B41"/>
    <w:rsid w:val="00E54F82"/>
    <w:rsid w:val="00E564C2"/>
    <w:rsid w:val="00E60E09"/>
    <w:rsid w:val="00E637E4"/>
    <w:rsid w:val="00E63A8A"/>
    <w:rsid w:val="00E65F56"/>
    <w:rsid w:val="00E71A30"/>
    <w:rsid w:val="00E7207B"/>
    <w:rsid w:val="00E72D99"/>
    <w:rsid w:val="00E73301"/>
    <w:rsid w:val="00E7441F"/>
    <w:rsid w:val="00E75CE4"/>
    <w:rsid w:val="00E766FB"/>
    <w:rsid w:val="00E76BD6"/>
    <w:rsid w:val="00E82FC8"/>
    <w:rsid w:val="00E84D78"/>
    <w:rsid w:val="00E85027"/>
    <w:rsid w:val="00E85ED7"/>
    <w:rsid w:val="00E95FD4"/>
    <w:rsid w:val="00E96454"/>
    <w:rsid w:val="00E97117"/>
    <w:rsid w:val="00E97CB6"/>
    <w:rsid w:val="00EA0B61"/>
    <w:rsid w:val="00EA173A"/>
    <w:rsid w:val="00EA3EA0"/>
    <w:rsid w:val="00EA67BC"/>
    <w:rsid w:val="00EB06DB"/>
    <w:rsid w:val="00EB2ECF"/>
    <w:rsid w:val="00EB3A3D"/>
    <w:rsid w:val="00EB3F1B"/>
    <w:rsid w:val="00EB64D7"/>
    <w:rsid w:val="00EB65F6"/>
    <w:rsid w:val="00EB737A"/>
    <w:rsid w:val="00EC0D01"/>
    <w:rsid w:val="00EC1A85"/>
    <w:rsid w:val="00EC3327"/>
    <w:rsid w:val="00EC616D"/>
    <w:rsid w:val="00EC6491"/>
    <w:rsid w:val="00ED4299"/>
    <w:rsid w:val="00ED5154"/>
    <w:rsid w:val="00ED671C"/>
    <w:rsid w:val="00ED7A2B"/>
    <w:rsid w:val="00ED7A41"/>
    <w:rsid w:val="00EE2705"/>
    <w:rsid w:val="00EE2CEF"/>
    <w:rsid w:val="00EF04B9"/>
    <w:rsid w:val="00EF0539"/>
    <w:rsid w:val="00EF4B0D"/>
    <w:rsid w:val="00EF67BE"/>
    <w:rsid w:val="00EF6947"/>
    <w:rsid w:val="00EF6D8E"/>
    <w:rsid w:val="00F0019E"/>
    <w:rsid w:val="00F01F4D"/>
    <w:rsid w:val="00F02862"/>
    <w:rsid w:val="00F05C6A"/>
    <w:rsid w:val="00F20ABC"/>
    <w:rsid w:val="00F26325"/>
    <w:rsid w:val="00F3047E"/>
    <w:rsid w:val="00F34CEB"/>
    <w:rsid w:val="00F35696"/>
    <w:rsid w:val="00F3781B"/>
    <w:rsid w:val="00F42687"/>
    <w:rsid w:val="00F463AB"/>
    <w:rsid w:val="00F47D31"/>
    <w:rsid w:val="00F50421"/>
    <w:rsid w:val="00F50D20"/>
    <w:rsid w:val="00F51598"/>
    <w:rsid w:val="00F608D0"/>
    <w:rsid w:val="00F60BF9"/>
    <w:rsid w:val="00F6641C"/>
    <w:rsid w:val="00F7775B"/>
    <w:rsid w:val="00F77D48"/>
    <w:rsid w:val="00F80C10"/>
    <w:rsid w:val="00F80D03"/>
    <w:rsid w:val="00F82A03"/>
    <w:rsid w:val="00F83414"/>
    <w:rsid w:val="00F858A2"/>
    <w:rsid w:val="00F967CF"/>
    <w:rsid w:val="00FA0258"/>
    <w:rsid w:val="00FA5B59"/>
    <w:rsid w:val="00FA77C3"/>
    <w:rsid w:val="00FA7BCA"/>
    <w:rsid w:val="00FB2BF5"/>
    <w:rsid w:val="00FB35B2"/>
    <w:rsid w:val="00FB3FFE"/>
    <w:rsid w:val="00FB5444"/>
    <w:rsid w:val="00FB642E"/>
    <w:rsid w:val="00FC0B01"/>
    <w:rsid w:val="00FC357E"/>
    <w:rsid w:val="00FC4153"/>
    <w:rsid w:val="00FC567F"/>
    <w:rsid w:val="00FC69CD"/>
    <w:rsid w:val="00FD12B7"/>
    <w:rsid w:val="00FD195A"/>
    <w:rsid w:val="00FD32BB"/>
    <w:rsid w:val="00FD407A"/>
    <w:rsid w:val="00FD55D8"/>
    <w:rsid w:val="00FD76F2"/>
    <w:rsid w:val="00FE01B9"/>
    <w:rsid w:val="00FE0EB4"/>
    <w:rsid w:val="00FE15C2"/>
    <w:rsid w:val="00FE455E"/>
    <w:rsid w:val="00FE656C"/>
    <w:rsid w:val="00FF2ED9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86EB1"/>
  <w15:chartTrackingRefBased/>
  <w15:docId w15:val="{2E736E76-53A8-4209-B55A-FE3BCC7B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F5B"/>
    <w:rPr>
      <w:sz w:val="24"/>
      <w:szCs w:val="28"/>
    </w:rPr>
  </w:style>
  <w:style w:type="paragraph" w:styleId="Heading1">
    <w:name w:val="heading 1"/>
    <w:basedOn w:val="Normal"/>
    <w:next w:val="Normal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050D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uiPriority w:val="59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BalloonText">
    <w:name w:val="Balloon Text"/>
    <w:basedOn w:val="Normal"/>
    <w:semiHidden/>
    <w:rsid w:val="00956708"/>
    <w:rPr>
      <w:rFonts w:ascii="Tahoma" w:hAnsi="Tahoma"/>
      <w:sz w:val="16"/>
      <w:szCs w:val="18"/>
    </w:rPr>
  </w:style>
  <w:style w:type="paragraph" w:styleId="BodyTextIndent2">
    <w:name w:val="Body Text Indent 2"/>
    <w:basedOn w:val="Normal"/>
    <w:rsid w:val="007A6377"/>
    <w:pPr>
      <w:spacing w:after="120" w:line="480" w:lineRule="auto"/>
      <w:ind w:left="283"/>
    </w:pPr>
  </w:style>
  <w:style w:type="paragraph" w:styleId="BodyText">
    <w:name w:val="Body Text"/>
    <w:basedOn w:val="Normal"/>
    <w:rsid w:val="007A6377"/>
    <w:pPr>
      <w:spacing w:after="120"/>
    </w:pPr>
  </w:style>
  <w:style w:type="paragraph" w:styleId="BodyText3">
    <w:name w:val="Body Text 3"/>
    <w:basedOn w:val="Normal"/>
    <w:rsid w:val="007A6377"/>
    <w:pPr>
      <w:spacing w:after="120"/>
    </w:pPr>
    <w:rPr>
      <w:sz w:val="16"/>
      <w:szCs w:val="18"/>
    </w:rPr>
  </w:style>
  <w:style w:type="character" w:customStyle="1" w:styleId="Heading2Char">
    <w:name w:val="Heading 2 Char"/>
    <w:link w:val="Heading2"/>
    <w:rsid w:val="00DC6401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link w:val="Heading7"/>
    <w:semiHidden/>
    <w:rsid w:val="0036050D"/>
    <w:rPr>
      <w:rFonts w:ascii="Calibri" w:hAnsi="Calibri" w:cs="Cordi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D62249"/>
    <w:pPr>
      <w:ind w:left="720"/>
      <w:contextualSpacing/>
    </w:pPr>
  </w:style>
  <w:style w:type="paragraph" w:styleId="Header">
    <w:name w:val="header"/>
    <w:basedOn w:val="Normal"/>
    <w:link w:val="HeaderChar"/>
    <w:rsid w:val="008303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03A5"/>
    <w:rPr>
      <w:sz w:val="24"/>
      <w:szCs w:val="28"/>
    </w:rPr>
  </w:style>
  <w:style w:type="paragraph" w:styleId="Footer">
    <w:name w:val="footer"/>
    <w:basedOn w:val="Normal"/>
    <w:link w:val="FooterChar"/>
    <w:rsid w:val="00830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303A5"/>
    <w:rPr>
      <w:sz w:val="24"/>
      <w:szCs w:val="28"/>
    </w:rPr>
  </w:style>
  <w:style w:type="character" w:styleId="Hyperlink">
    <w:name w:val="Hyperlink"/>
    <w:rsid w:val="005E76D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E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...(&#3585;&#3635;&#3621;&#3633;&#3591;&#3607;&#3635;)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6285-146B-43DC-9C21-14C34AA9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20</TotalTime>
  <Pages>1</Pages>
  <Words>186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Pachara</dc:creator>
  <cp:lastModifiedBy>Pacharawan Satiankotchakorn</cp:lastModifiedBy>
  <cp:revision>9</cp:revision>
  <cp:lastPrinted>2019-07-25T06:35:00Z</cp:lastPrinted>
  <dcterms:created xsi:type="dcterms:W3CDTF">2024-02-07T07:06:00Z</dcterms:created>
  <dcterms:modified xsi:type="dcterms:W3CDTF">2025-06-20T04:26:00Z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48b3e31d0f9ed1914b5fb4f8863ddc02bd1c52677f99c40b93d9bcf9746bfb96</vt:lpwstr>
  </property>
</Properties>
</file>